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552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Kcynia, dn.   …………………………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55204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5520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5520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55204">
        <w:rPr>
          <w:rFonts w:ascii="Times New Roman" w:hAnsi="Times New Roman" w:cs="Times New Roman"/>
          <w:sz w:val="16"/>
          <w:szCs w:val="16"/>
        </w:rPr>
        <w:t>( imię i nazwisko, nazwa i adres obiektu )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5204">
        <w:rPr>
          <w:rFonts w:ascii="Times New Roman" w:hAnsi="Times New Roman" w:cs="Times New Roman"/>
        </w:rPr>
        <w:t xml:space="preserve">                                                                  </w:t>
      </w:r>
      <w:r w:rsidRPr="00355204">
        <w:rPr>
          <w:rFonts w:ascii="Times New Roman" w:hAnsi="Times New Roman" w:cs="Times New Roman"/>
          <w:b/>
        </w:rPr>
        <w:t xml:space="preserve">Wniosek 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0" w:name="_GoBack"/>
      <w:r w:rsidRPr="00355204">
        <w:rPr>
          <w:rFonts w:ascii="Times New Roman" w:hAnsi="Times New Roman" w:cs="Times New Roman"/>
          <w:b/>
        </w:rPr>
        <w:t>o wydanie zaświadczenia o wpisie do ewidencji innych obiektów, w których świadczone są usługi hotelarskie ( gospodarstwo agroturystyczne ).</w:t>
      </w:r>
    </w:p>
    <w:bookmarkEnd w:id="0"/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5204">
        <w:rPr>
          <w:rFonts w:ascii="Times New Roman" w:hAnsi="Times New Roman" w:cs="Times New Roman"/>
        </w:rPr>
        <w:t xml:space="preserve">                                                      </w:t>
      </w:r>
      <w:r w:rsidRPr="00355204">
        <w:rPr>
          <w:rFonts w:ascii="Times New Roman" w:hAnsi="Times New Roman" w:cs="Times New Roman"/>
          <w:b/>
        </w:rPr>
        <w:t xml:space="preserve"> 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204">
        <w:rPr>
          <w:rFonts w:ascii="Times New Roman" w:hAnsi="Times New Roman" w:cs="Times New Roman"/>
        </w:rPr>
        <w:t>Proszę o wydanie zaświadczenia w sprawie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204">
        <w:rPr>
          <w:rFonts w:ascii="Times New Roman" w:hAnsi="Times New Roman" w:cs="Times New Roman"/>
        </w:rPr>
        <w:t>Zaświadczenie jest niezbędne w celu 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.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20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204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…………………………………..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5520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55204">
        <w:rPr>
          <w:rFonts w:ascii="Times New Roman" w:hAnsi="Times New Roman" w:cs="Times New Roman"/>
          <w:sz w:val="16"/>
          <w:szCs w:val="16"/>
        </w:rPr>
        <w:t>( data, podpis )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78F4" w:rsidRPr="001456CC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>Opłaty skarbowej 17 zł. należy dokonać na rachunek bankowy:</w:t>
      </w:r>
    </w:p>
    <w:p w:rsidR="009178F4" w:rsidRPr="001456CC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>Urzędu Miejskiego w Kcyni</w:t>
      </w:r>
    </w:p>
    <w:p w:rsidR="009178F4" w:rsidRPr="001456CC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1456CC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2 8166 0009 0000 019</w:t>
      </w:r>
      <w:r w:rsidRPr="001456CC">
        <w:rPr>
          <w:rFonts w:ascii="Times New Roman" w:hAnsi="Times New Roman" w:cs="Times New Roman"/>
          <w:b/>
          <w:sz w:val="20"/>
          <w:szCs w:val="20"/>
        </w:rPr>
        <w:t>8 2000 001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456CC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9178F4" w:rsidRPr="00355204" w:rsidRDefault="009178F4" w:rsidP="009178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78F4" w:rsidRDefault="009178F4" w:rsidP="009178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26BA" w:rsidRPr="009178F4" w:rsidRDefault="009178F4" w:rsidP="009178F4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10F70"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6526BA" w:rsidRPr="00917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4"/>
    <w:rsid w:val="00173BE4"/>
    <w:rsid w:val="006526BA"/>
    <w:rsid w:val="009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681C-11FB-4819-BF68-34FA399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E441151.dotm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2</cp:revision>
  <dcterms:created xsi:type="dcterms:W3CDTF">2020-07-10T11:39:00Z</dcterms:created>
  <dcterms:modified xsi:type="dcterms:W3CDTF">2020-07-10T11:39:00Z</dcterms:modified>
</cp:coreProperties>
</file>